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B1" w:rsidRPr="0043079C" w:rsidRDefault="005F4BE3">
      <w:pPr>
        <w:rPr>
          <w:sz w:val="32"/>
          <w:szCs w:val="32"/>
        </w:rPr>
      </w:pPr>
      <w:r w:rsidRPr="0043079C">
        <w:rPr>
          <w:sz w:val="32"/>
          <w:szCs w:val="32"/>
        </w:rPr>
        <w:t xml:space="preserve">Roskan elämää </w:t>
      </w:r>
      <w:proofErr w:type="gramStart"/>
      <w:r w:rsidRPr="0043079C">
        <w:rPr>
          <w:sz w:val="32"/>
          <w:szCs w:val="32"/>
        </w:rPr>
        <w:t>–projektin</w:t>
      </w:r>
      <w:proofErr w:type="gramEnd"/>
      <w:r w:rsidRPr="0043079C">
        <w:rPr>
          <w:sz w:val="32"/>
          <w:szCs w:val="32"/>
        </w:rPr>
        <w:t xml:space="preserve"> </w:t>
      </w:r>
      <w:proofErr w:type="spellStart"/>
      <w:r w:rsidRPr="0043079C">
        <w:rPr>
          <w:sz w:val="32"/>
          <w:szCs w:val="32"/>
        </w:rPr>
        <w:t>itsearviointi</w:t>
      </w:r>
      <w:proofErr w:type="spellEnd"/>
    </w:p>
    <w:p w:rsidR="005F4BE3" w:rsidRPr="0043079C" w:rsidRDefault="005F4BE3"/>
    <w:p w:rsidR="005F4BE3" w:rsidRPr="0043079C" w:rsidRDefault="009504C4" w:rsidP="00320CF6">
      <w:pPr>
        <w:pStyle w:val="Luettelokappale"/>
        <w:numPr>
          <w:ilvl w:val="0"/>
          <w:numId w:val="1"/>
        </w:numPr>
        <w:rPr>
          <w:b/>
        </w:rPr>
      </w:pPr>
      <w:r w:rsidRPr="0043079C">
        <w:rPr>
          <w:b/>
        </w:rPr>
        <w:t>TIEDONHAKU</w:t>
      </w:r>
      <w:r w:rsidR="00DB086A">
        <w:rPr>
          <w:b/>
        </w:rPr>
        <w:tab/>
      </w:r>
      <w:r w:rsidR="00DB086A">
        <w:rPr>
          <w:b/>
        </w:rPr>
        <w:tab/>
      </w:r>
      <w:r w:rsidR="00DB086A">
        <w:rPr>
          <w:b/>
        </w:rPr>
        <w:tab/>
      </w:r>
      <w:r w:rsidR="00DB086A">
        <w:rPr>
          <w:b/>
        </w:rPr>
        <w:tab/>
        <w:t>Arvosana:</w:t>
      </w:r>
    </w:p>
    <w:p w:rsidR="00E961B2" w:rsidRPr="0043079C" w:rsidRDefault="00E961B2"/>
    <w:p w:rsidR="00E961B2" w:rsidRPr="0043079C" w:rsidRDefault="00E961B2">
      <w:pPr>
        <w:rPr>
          <w:b/>
        </w:rPr>
      </w:pPr>
      <w:r w:rsidRPr="0043079C">
        <w:rPr>
          <w:b/>
        </w:rPr>
        <w:t xml:space="preserve">Käsitekartta. Etsi vihkostasi käsitekartta, jonka teit omasta roskastasi. </w:t>
      </w:r>
    </w:p>
    <w:p w:rsidR="00E961B2" w:rsidRPr="0043079C" w:rsidRDefault="00E961B2">
      <w:r w:rsidRPr="0043079C">
        <w:t>Tiedon etsiminen oli minulle helppoa internetistä.</w:t>
      </w:r>
      <w:r w:rsidR="00E60DD2" w:rsidRPr="0043079C">
        <w:tab/>
      </w:r>
      <w:r w:rsidR="00E60DD2" w:rsidRPr="0043079C">
        <w:tab/>
        <w:t xml:space="preserve"> </w:t>
      </w:r>
      <w:proofErr w:type="gramStart"/>
      <w:r w:rsidR="00E60DD2" w:rsidRPr="0043079C">
        <w:t>0    1</w:t>
      </w:r>
      <w:proofErr w:type="gramEnd"/>
      <w:r w:rsidR="00E60DD2" w:rsidRPr="0043079C">
        <w:t xml:space="preserve">    2   3   4   5 </w:t>
      </w:r>
    </w:p>
    <w:p w:rsidR="00E961B2" w:rsidRPr="0043079C" w:rsidRDefault="00E961B2">
      <w:r w:rsidRPr="0043079C">
        <w:t>Löysin vastaukset</w:t>
      </w:r>
      <w:r w:rsidR="00E60DD2" w:rsidRPr="0043079C">
        <w:t xml:space="preserve"> käsitekartan</w:t>
      </w:r>
      <w:r w:rsidRPr="0043079C">
        <w:t xml:space="preserve"> kysymyksiin.</w:t>
      </w:r>
      <w:r w:rsidR="00E60DD2" w:rsidRPr="0043079C">
        <w:tab/>
      </w:r>
      <w:r w:rsidR="00E60DD2" w:rsidRPr="0043079C">
        <w:tab/>
      </w:r>
      <w:proofErr w:type="gramStart"/>
      <w:r w:rsidR="00E60DD2" w:rsidRPr="0043079C">
        <w:t>0    1</w:t>
      </w:r>
      <w:proofErr w:type="gramEnd"/>
      <w:r w:rsidR="00E60DD2" w:rsidRPr="0043079C">
        <w:t xml:space="preserve">    2   3   4   5</w:t>
      </w:r>
    </w:p>
    <w:p w:rsidR="00E961B2" w:rsidRPr="0043079C" w:rsidRDefault="00E961B2">
      <w:r w:rsidRPr="0043079C">
        <w:t>Osaan kertoa oman roskani kierrättämisestä käsitekarttaa lukemalla.</w:t>
      </w:r>
      <w:r w:rsidR="00E60DD2" w:rsidRPr="0043079C">
        <w:t xml:space="preserve"> </w:t>
      </w:r>
      <w:proofErr w:type="gramStart"/>
      <w:r w:rsidR="00E60DD2" w:rsidRPr="0043079C">
        <w:t>0    1</w:t>
      </w:r>
      <w:proofErr w:type="gramEnd"/>
      <w:r w:rsidR="00E60DD2" w:rsidRPr="0043079C">
        <w:t xml:space="preserve">    2   3   4   5</w:t>
      </w:r>
    </w:p>
    <w:p w:rsidR="00E961B2" w:rsidRPr="0043079C" w:rsidRDefault="00E961B2"/>
    <w:p w:rsidR="00E961B2" w:rsidRPr="0043079C" w:rsidRDefault="00E961B2">
      <w:pPr>
        <w:rPr>
          <w:b/>
        </w:rPr>
      </w:pPr>
      <w:r w:rsidRPr="0043079C">
        <w:rPr>
          <w:b/>
        </w:rPr>
        <w:t>Roskis-rotta videot</w:t>
      </w:r>
      <w:r w:rsidR="00F85890">
        <w:rPr>
          <w:b/>
        </w:rPr>
        <w:tab/>
      </w:r>
      <w:r w:rsidR="00F85890">
        <w:rPr>
          <w:b/>
        </w:rPr>
        <w:tab/>
      </w:r>
      <w:r w:rsidR="00F85890">
        <w:rPr>
          <w:b/>
        </w:rPr>
        <w:tab/>
      </w:r>
    </w:p>
    <w:p w:rsidR="00E961B2" w:rsidRPr="0043079C" w:rsidRDefault="00E961B2" w:rsidP="00E961B2">
      <w:r w:rsidRPr="0043079C">
        <w:t>Sain videoista uutta tietoa kierrätyksestä.</w:t>
      </w:r>
      <w:r w:rsidR="00E60DD2" w:rsidRPr="0043079C">
        <w:tab/>
      </w:r>
      <w:r w:rsidR="00E60DD2" w:rsidRPr="0043079C">
        <w:tab/>
      </w:r>
      <w:proofErr w:type="gramStart"/>
      <w:r w:rsidR="00E60DD2" w:rsidRPr="0043079C">
        <w:t>0    1</w:t>
      </w:r>
      <w:proofErr w:type="gramEnd"/>
      <w:r w:rsidR="00E60DD2" w:rsidRPr="0043079C">
        <w:t xml:space="preserve">    2   3   4   5</w:t>
      </w:r>
    </w:p>
    <w:p w:rsidR="00E961B2" w:rsidRPr="0043079C" w:rsidRDefault="00E961B2">
      <w:r w:rsidRPr="0043079C">
        <w:t>Tein yhdestä videosta selkeän käsitekartan.</w:t>
      </w:r>
      <w:r w:rsidR="00E60DD2" w:rsidRPr="0043079C">
        <w:tab/>
      </w:r>
      <w:r w:rsidR="00E60DD2" w:rsidRPr="0043079C">
        <w:tab/>
      </w:r>
      <w:proofErr w:type="gramStart"/>
      <w:r w:rsidR="00E60DD2" w:rsidRPr="0043079C">
        <w:t>0    1</w:t>
      </w:r>
      <w:proofErr w:type="gramEnd"/>
      <w:r w:rsidR="00E60DD2" w:rsidRPr="0043079C">
        <w:t xml:space="preserve">    2   3   4   5</w:t>
      </w:r>
    </w:p>
    <w:p w:rsidR="009504C4" w:rsidRPr="0043079C" w:rsidRDefault="009504C4"/>
    <w:p w:rsidR="00F85890" w:rsidRPr="00F85890" w:rsidRDefault="008A5CA3" w:rsidP="00F85890">
      <w:pPr>
        <w:pStyle w:val="Luettelokappale"/>
        <w:numPr>
          <w:ilvl w:val="0"/>
          <w:numId w:val="1"/>
        </w:numPr>
      </w:pPr>
      <w:r w:rsidRPr="00F85890">
        <w:rPr>
          <w:b/>
        </w:rPr>
        <w:t>ASI</w:t>
      </w:r>
      <w:r w:rsidR="001A03C9">
        <w:rPr>
          <w:b/>
        </w:rPr>
        <w:t>AN</w:t>
      </w:r>
      <w:r w:rsidRPr="00F85890">
        <w:rPr>
          <w:b/>
        </w:rPr>
        <w:t>TUNTIJOIDEN HYÖDYNTÄMINEN</w:t>
      </w:r>
      <w:r w:rsidR="00DB086A" w:rsidRPr="00F85890">
        <w:rPr>
          <w:b/>
        </w:rPr>
        <w:tab/>
      </w:r>
      <w:r w:rsidR="00F85890" w:rsidRPr="00F85890">
        <w:rPr>
          <w:b/>
        </w:rPr>
        <w:t>Arvosana:</w:t>
      </w:r>
    </w:p>
    <w:p w:rsidR="00F85890" w:rsidRPr="00F85890" w:rsidRDefault="00F85890" w:rsidP="00F85890">
      <w:pPr>
        <w:pStyle w:val="Luettelokappale"/>
      </w:pPr>
    </w:p>
    <w:p w:rsidR="00E961B2" w:rsidRPr="0043079C" w:rsidRDefault="00E961B2" w:rsidP="00F85890">
      <w:r w:rsidRPr="0043079C">
        <w:t>Vihkostani löytyy selkeät haastattelukysymykset.</w:t>
      </w:r>
      <w:r w:rsidR="00E60DD2" w:rsidRPr="0043079C">
        <w:tab/>
      </w:r>
      <w:r w:rsidR="00E60DD2" w:rsidRPr="0043079C">
        <w:tab/>
      </w:r>
      <w:proofErr w:type="gramStart"/>
      <w:r w:rsidR="00E60DD2" w:rsidRPr="0043079C">
        <w:t>0    1</w:t>
      </w:r>
      <w:proofErr w:type="gramEnd"/>
      <w:r w:rsidR="00E60DD2" w:rsidRPr="0043079C">
        <w:t xml:space="preserve">    2   3   4   5</w:t>
      </w:r>
    </w:p>
    <w:p w:rsidR="00E961B2" w:rsidRPr="0043079C" w:rsidRDefault="00E961B2">
      <w:r w:rsidRPr="0043079C">
        <w:t>Teimme haastattelun ryhmän kanssa.</w:t>
      </w:r>
      <w:r w:rsidR="00E60DD2" w:rsidRPr="0043079C">
        <w:tab/>
      </w:r>
      <w:r w:rsidR="00E60DD2" w:rsidRPr="0043079C">
        <w:tab/>
      </w:r>
      <w:r w:rsidR="00E60DD2" w:rsidRPr="0043079C">
        <w:tab/>
      </w:r>
      <w:proofErr w:type="gramStart"/>
      <w:r w:rsidR="00E60DD2" w:rsidRPr="0043079C">
        <w:t>0    1</w:t>
      </w:r>
      <w:proofErr w:type="gramEnd"/>
      <w:r w:rsidR="00E60DD2" w:rsidRPr="0043079C">
        <w:t xml:space="preserve">    2   3   4   5</w:t>
      </w:r>
    </w:p>
    <w:p w:rsidR="00E961B2" w:rsidRPr="0043079C" w:rsidRDefault="00E961B2">
      <w:r w:rsidRPr="0043079C">
        <w:t xml:space="preserve">Opin lähettämään </w:t>
      </w:r>
      <w:r w:rsidR="001226AB" w:rsidRPr="0043079C">
        <w:t>sähköpostia</w:t>
      </w:r>
      <w:r w:rsidR="00E60DD2" w:rsidRPr="0043079C">
        <w:t xml:space="preserve"> </w:t>
      </w:r>
      <w:proofErr w:type="spellStart"/>
      <w:r w:rsidR="00E60DD2" w:rsidRPr="0043079C">
        <w:t>webmail-osoitteestani</w:t>
      </w:r>
      <w:proofErr w:type="spellEnd"/>
      <w:r w:rsidR="001226AB" w:rsidRPr="0043079C">
        <w:t>.</w:t>
      </w:r>
      <w:r w:rsidR="00E60DD2" w:rsidRPr="0043079C">
        <w:tab/>
      </w:r>
      <w:r w:rsidR="00E60DD2" w:rsidRPr="0043079C">
        <w:tab/>
      </w:r>
      <w:proofErr w:type="gramStart"/>
      <w:r w:rsidR="00E60DD2" w:rsidRPr="0043079C">
        <w:t>0    1</w:t>
      </w:r>
      <w:proofErr w:type="gramEnd"/>
      <w:r w:rsidR="00E60DD2" w:rsidRPr="0043079C">
        <w:t xml:space="preserve">    2   3   4   5</w:t>
      </w:r>
    </w:p>
    <w:p w:rsidR="001226AB" w:rsidRPr="0043079C" w:rsidRDefault="001226AB">
      <w:r w:rsidRPr="0043079C">
        <w:t>Opin kirjoittamaan virallisen sähköpostin.</w:t>
      </w:r>
      <w:r w:rsidR="00E60DD2" w:rsidRPr="0043079C">
        <w:tab/>
      </w:r>
      <w:r w:rsidR="00E60DD2" w:rsidRPr="0043079C">
        <w:tab/>
      </w:r>
      <w:proofErr w:type="gramStart"/>
      <w:r w:rsidR="00E60DD2" w:rsidRPr="0043079C">
        <w:t>0    1</w:t>
      </w:r>
      <w:proofErr w:type="gramEnd"/>
      <w:r w:rsidR="00E60DD2" w:rsidRPr="0043079C">
        <w:t xml:space="preserve">    2   3   4   5</w:t>
      </w:r>
    </w:p>
    <w:p w:rsidR="00E60DD2" w:rsidRDefault="00E60DD2">
      <w:proofErr w:type="spellStart"/>
      <w:r w:rsidRPr="0043079C">
        <w:t>Webmail-osoitteeni</w:t>
      </w:r>
      <w:proofErr w:type="spellEnd"/>
      <w:r w:rsidRPr="0043079C">
        <w:t xml:space="preserve"> on: _________________________</w:t>
      </w:r>
    </w:p>
    <w:p w:rsidR="00DB086A" w:rsidRPr="0043079C" w:rsidRDefault="00DB086A">
      <w:r>
        <w:t>Opin uutta asiantuntijavierailun aikana.</w:t>
      </w:r>
      <w:r>
        <w:tab/>
      </w:r>
      <w:r>
        <w:tab/>
      </w:r>
      <w:r>
        <w:tab/>
      </w:r>
      <w:proofErr w:type="gramStart"/>
      <w:r w:rsidRPr="00DB086A">
        <w:t>0    1</w:t>
      </w:r>
      <w:proofErr w:type="gramEnd"/>
      <w:r w:rsidRPr="00DB086A">
        <w:t xml:space="preserve">    2   3   4   5</w:t>
      </w:r>
    </w:p>
    <w:p w:rsidR="009504C4" w:rsidRPr="0043079C" w:rsidRDefault="009504C4"/>
    <w:p w:rsidR="009504C4" w:rsidRDefault="00F85890" w:rsidP="00F85890">
      <w:pPr>
        <w:pStyle w:val="Luettelokappale"/>
        <w:numPr>
          <w:ilvl w:val="0"/>
          <w:numId w:val="1"/>
        </w:numPr>
        <w:rPr>
          <w:b/>
        </w:rPr>
      </w:pPr>
      <w:r>
        <w:rPr>
          <w:b/>
        </w:rPr>
        <w:t>KUVAKÄSIKIRJOITUS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F85890">
        <w:rPr>
          <w:b/>
        </w:rPr>
        <w:t>Arvosana:</w:t>
      </w:r>
    </w:p>
    <w:p w:rsidR="00F85890" w:rsidRPr="0043079C" w:rsidRDefault="00F85890" w:rsidP="00F85890">
      <w:pPr>
        <w:pStyle w:val="Luettelokappale"/>
        <w:rPr>
          <w:b/>
        </w:rPr>
      </w:pPr>
    </w:p>
    <w:p w:rsidR="009504C4" w:rsidRPr="00F85890" w:rsidRDefault="00D56970" w:rsidP="00F85890">
      <w:r w:rsidRPr="0043079C">
        <w:t>Ehdotin omia ideoita kuvakäsikirjoitukseen.</w:t>
      </w:r>
      <w:r w:rsidR="00F85890">
        <w:tab/>
      </w:r>
      <w:r w:rsidR="00F85890">
        <w:tab/>
      </w:r>
      <w:proofErr w:type="gramStart"/>
      <w:r w:rsidR="00F85890">
        <w:t>0    1</w:t>
      </w:r>
      <w:proofErr w:type="gramEnd"/>
      <w:r w:rsidR="00F85890">
        <w:t xml:space="preserve">    2   3   4   5</w:t>
      </w:r>
    </w:p>
    <w:p w:rsidR="00777A0F" w:rsidRPr="0043079C" w:rsidRDefault="00777A0F" w:rsidP="00777A0F">
      <w:r w:rsidRPr="0043079C">
        <w:t xml:space="preserve">Tein oman kuvakäsikirjoituksen. </w:t>
      </w:r>
      <w:r w:rsidRPr="0043079C">
        <w:tab/>
      </w:r>
      <w:r w:rsidRPr="0043079C">
        <w:tab/>
      </w:r>
      <w:r w:rsidRPr="0043079C">
        <w:tab/>
      </w:r>
      <w:proofErr w:type="gramStart"/>
      <w:r w:rsidRPr="0043079C">
        <w:t>0    1</w:t>
      </w:r>
      <w:proofErr w:type="gramEnd"/>
      <w:r w:rsidRPr="0043079C">
        <w:t xml:space="preserve">    2   3   4   5</w:t>
      </w:r>
    </w:p>
    <w:p w:rsidR="00777A0F" w:rsidRPr="0043079C" w:rsidRDefault="00777A0F" w:rsidP="00777A0F">
      <w:r w:rsidRPr="0043079C">
        <w:t>Teimme ryhmän yhteisen kuvakäsikirjoituksen.</w:t>
      </w:r>
      <w:r w:rsidRPr="0043079C">
        <w:tab/>
      </w:r>
      <w:r w:rsidRPr="0043079C">
        <w:tab/>
      </w:r>
      <w:proofErr w:type="gramStart"/>
      <w:r w:rsidRPr="0043079C">
        <w:t>0    1</w:t>
      </w:r>
      <w:proofErr w:type="gramEnd"/>
      <w:r w:rsidRPr="0043079C">
        <w:t xml:space="preserve">    2   3   4   5</w:t>
      </w:r>
    </w:p>
    <w:p w:rsidR="00777A0F" w:rsidRPr="0043079C" w:rsidRDefault="00777A0F" w:rsidP="00777A0F">
      <w:r w:rsidRPr="0043079C">
        <w:t>Käytimme kuvaamisen apuna kuvakäsikirjoitusta.</w:t>
      </w:r>
      <w:r w:rsidRPr="0043079C">
        <w:tab/>
      </w:r>
      <w:r w:rsidRPr="0043079C">
        <w:tab/>
      </w:r>
      <w:proofErr w:type="gramStart"/>
      <w:r w:rsidRPr="0043079C">
        <w:t>0    1</w:t>
      </w:r>
      <w:proofErr w:type="gramEnd"/>
      <w:r w:rsidRPr="0043079C">
        <w:t xml:space="preserve">    2   3   4   5</w:t>
      </w:r>
    </w:p>
    <w:p w:rsidR="00777A0F" w:rsidRPr="0043079C" w:rsidRDefault="00777A0F" w:rsidP="00777A0F">
      <w:r w:rsidRPr="0043079C">
        <w:t>Kaikki osallistuivat ryhmätyöskentelyyn.</w:t>
      </w:r>
      <w:r w:rsidRPr="0043079C">
        <w:tab/>
      </w:r>
      <w:r w:rsidRPr="0043079C">
        <w:tab/>
      </w:r>
      <w:proofErr w:type="gramStart"/>
      <w:r w:rsidRPr="0043079C">
        <w:t>0    1</w:t>
      </w:r>
      <w:proofErr w:type="gramEnd"/>
      <w:r w:rsidRPr="0043079C">
        <w:t xml:space="preserve">    2   3   4   5</w:t>
      </w:r>
    </w:p>
    <w:p w:rsidR="009504C4" w:rsidRPr="0043079C" w:rsidRDefault="009504C4"/>
    <w:p w:rsidR="009504C4" w:rsidRDefault="009504C4" w:rsidP="00F85890">
      <w:pPr>
        <w:pStyle w:val="Luettelokappale"/>
        <w:numPr>
          <w:ilvl w:val="0"/>
          <w:numId w:val="1"/>
        </w:numPr>
        <w:rPr>
          <w:b/>
        </w:rPr>
      </w:pPr>
      <w:r w:rsidRPr="0043079C">
        <w:rPr>
          <w:b/>
        </w:rPr>
        <w:t>LYHYTELOKUVAN KUVAAMINEN</w:t>
      </w:r>
      <w:r w:rsidR="00F85890">
        <w:rPr>
          <w:b/>
        </w:rPr>
        <w:tab/>
      </w:r>
      <w:r w:rsidR="00F85890">
        <w:rPr>
          <w:b/>
        </w:rPr>
        <w:tab/>
      </w:r>
      <w:r w:rsidR="00F85890" w:rsidRPr="00F85890">
        <w:rPr>
          <w:b/>
        </w:rPr>
        <w:t>Arvosana:</w:t>
      </w:r>
    </w:p>
    <w:p w:rsidR="00F85890" w:rsidRPr="0043079C" w:rsidRDefault="00F85890" w:rsidP="00F85890">
      <w:pPr>
        <w:pStyle w:val="Luettelokappale"/>
        <w:rPr>
          <w:b/>
        </w:rPr>
      </w:pPr>
    </w:p>
    <w:p w:rsidR="00D73418" w:rsidRPr="0043079C" w:rsidRDefault="00D73418" w:rsidP="0021020E">
      <w:r w:rsidRPr="0043079C">
        <w:t>Onnistuimme sopivaan kaikille mielekästä tekemistä.</w:t>
      </w:r>
      <w:r w:rsidRPr="0043079C">
        <w:tab/>
      </w:r>
      <w:r w:rsidRPr="0043079C">
        <w:tab/>
      </w:r>
      <w:proofErr w:type="gramStart"/>
      <w:r w:rsidRPr="0043079C">
        <w:t>0    1</w:t>
      </w:r>
      <w:proofErr w:type="gramEnd"/>
      <w:r w:rsidRPr="0043079C">
        <w:t xml:space="preserve">    2   3   4   5</w:t>
      </w:r>
    </w:p>
    <w:p w:rsidR="0021020E" w:rsidRPr="0043079C" w:rsidRDefault="0021020E" w:rsidP="0021020E">
      <w:r w:rsidRPr="0043079C">
        <w:t xml:space="preserve">Osaan kuvata </w:t>
      </w:r>
      <w:proofErr w:type="spellStart"/>
      <w:r w:rsidRPr="0043079C">
        <w:t>ipadillä</w:t>
      </w:r>
      <w:proofErr w:type="spellEnd"/>
      <w:r w:rsidR="00D73418" w:rsidRPr="0043079C">
        <w:t>.</w:t>
      </w:r>
      <w:r w:rsidR="00D73418" w:rsidRPr="0043079C">
        <w:tab/>
      </w:r>
      <w:r w:rsidR="00D73418" w:rsidRPr="0043079C">
        <w:tab/>
      </w:r>
      <w:r w:rsidR="00D73418" w:rsidRPr="0043079C">
        <w:tab/>
      </w:r>
      <w:r w:rsidR="00D73418" w:rsidRPr="0043079C">
        <w:tab/>
      </w:r>
      <w:proofErr w:type="gramStart"/>
      <w:r w:rsidR="00D73418" w:rsidRPr="0043079C">
        <w:t>0    1</w:t>
      </w:r>
      <w:proofErr w:type="gramEnd"/>
      <w:r w:rsidR="00D73418" w:rsidRPr="0043079C">
        <w:t xml:space="preserve">    2   3   4   5</w:t>
      </w:r>
    </w:p>
    <w:p w:rsidR="00D73418" w:rsidRPr="0043079C" w:rsidRDefault="00D73418" w:rsidP="0021020E">
      <w:r w:rsidRPr="0043079C">
        <w:t>Keskityimme kuvaamiseen huolella.</w:t>
      </w:r>
      <w:r w:rsidRPr="0043079C">
        <w:tab/>
      </w:r>
      <w:r w:rsidRPr="0043079C">
        <w:tab/>
      </w:r>
      <w:r w:rsidRPr="0043079C">
        <w:tab/>
      </w:r>
      <w:proofErr w:type="gramStart"/>
      <w:r w:rsidR="00D120C6" w:rsidRPr="0043079C">
        <w:t>0    1</w:t>
      </w:r>
      <w:proofErr w:type="gramEnd"/>
      <w:r w:rsidR="00D120C6" w:rsidRPr="0043079C">
        <w:t xml:space="preserve">    2   3   4   5</w:t>
      </w:r>
    </w:p>
    <w:p w:rsidR="00777A0F" w:rsidRPr="0043079C" w:rsidRDefault="00777A0F" w:rsidP="00777A0F">
      <w:pPr>
        <w:ind w:left="360"/>
      </w:pPr>
    </w:p>
    <w:p w:rsidR="009504C4" w:rsidRPr="0043079C" w:rsidRDefault="009504C4"/>
    <w:p w:rsidR="009504C4" w:rsidRDefault="009504C4" w:rsidP="00F85890">
      <w:pPr>
        <w:pStyle w:val="Luettelokappale"/>
        <w:numPr>
          <w:ilvl w:val="0"/>
          <w:numId w:val="1"/>
        </w:numPr>
        <w:rPr>
          <w:b/>
        </w:rPr>
      </w:pPr>
      <w:r w:rsidRPr="0043079C">
        <w:rPr>
          <w:b/>
        </w:rPr>
        <w:t>LYHYTELOKUVAN EDITOINTI</w:t>
      </w:r>
      <w:r w:rsidR="004838E1" w:rsidRPr="0043079C">
        <w:rPr>
          <w:b/>
        </w:rPr>
        <w:t xml:space="preserve"> </w:t>
      </w:r>
      <w:proofErr w:type="spellStart"/>
      <w:r w:rsidR="004838E1" w:rsidRPr="0043079C">
        <w:rPr>
          <w:b/>
        </w:rPr>
        <w:t>iMovies</w:t>
      </w:r>
      <w:proofErr w:type="spellEnd"/>
      <w:r w:rsidR="004838E1" w:rsidRPr="0043079C">
        <w:rPr>
          <w:b/>
        </w:rPr>
        <w:t xml:space="preserve"> </w:t>
      </w:r>
      <w:proofErr w:type="gramStart"/>
      <w:r w:rsidR="004838E1" w:rsidRPr="0043079C">
        <w:rPr>
          <w:b/>
        </w:rPr>
        <w:t>ohjelmalla</w:t>
      </w:r>
      <w:r w:rsidR="00F85890">
        <w:rPr>
          <w:b/>
        </w:rPr>
        <w:t xml:space="preserve">  </w:t>
      </w:r>
      <w:r w:rsidR="00F85890" w:rsidRPr="00F85890">
        <w:rPr>
          <w:b/>
        </w:rPr>
        <w:t>Arvosana</w:t>
      </w:r>
      <w:proofErr w:type="gramEnd"/>
      <w:r w:rsidR="00F85890" w:rsidRPr="00F85890">
        <w:rPr>
          <w:b/>
        </w:rPr>
        <w:t>:</w:t>
      </w:r>
    </w:p>
    <w:p w:rsidR="00F85890" w:rsidRPr="0043079C" w:rsidRDefault="00F85890" w:rsidP="00F85890">
      <w:pPr>
        <w:pStyle w:val="Luettelokappale"/>
        <w:rPr>
          <w:b/>
        </w:rPr>
      </w:pPr>
    </w:p>
    <w:p w:rsidR="005F4BE3" w:rsidRPr="0043079C" w:rsidRDefault="0021020E">
      <w:r w:rsidRPr="0043079C">
        <w:t>Os</w:t>
      </w:r>
      <w:r w:rsidR="004838E1" w:rsidRPr="0043079C">
        <w:t xml:space="preserve">aa siirtää videoleikkeet </w:t>
      </w:r>
      <w:proofErr w:type="spellStart"/>
      <w:r w:rsidR="004838E1" w:rsidRPr="0043079C">
        <w:t>iMovies-</w:t>
      </w:r>
      <w:r w:rsidRPr="0043079C">
        <w:t>ohjelmaan</w:t>
      </w:r>
      <w:proofErr w:type="spellEnd"/>
      <w:r w:rsidRPr="0043079C">
        <w:t>.</w:t>
      </w:r>
      <w:r w:rsidR="00D120C6" w:rsidRPr="0043079C">
        <w:tab/>
      </w:r>
      <w:r w:rsidR="00D120C6" w:rsidRPr="0043079C">
        <w:tab/>
      </w:r>
      <w:proofErr w:type="gramStart"/>
      <w:r w:rsidR="00D120C6" w:rsidRPr="0043079C">
        <w:t>0    1</w:t>
      </w:r>
      <w:proofErr w:type="gramEnd"/>
      <w:r w:rsidR="00D120C6" w:rsidRPr="0043079C">
        <w:t xml:space="preserve">    2   3   4   5</w:t>
      </w:r>
    </w:p>
    <w:p w:rsidR="0021020E" w:rsidRPr="0043079C" w:rsidRDefault="0021020E">
      <w:r w:rsidRPr="0043079C">
        <w:t>Osaan leikata ylimääräisen palan pois.</w:t>
      </w:r>
      <w:r w:rsidR="00D120C6" w:rsidRPr="0043079C">
        <w:tab/>
      </w:r>
      <w:r w:rsidR="00D120C6" w:rsidRPr="0043079C">
        <w:tab/>
      </w:r>
      <w:r w:rsidR="00D120C6" w:rsidRPr="0043079C">
        <w:tab/>
      </w:r>
      <w:proofErr w:type="gramStart"/>
      <w:r w:rsidR="00D120C6" w:rsidRPr="0043079C">
        <w:t>0    1</w:t>
      </w:r>
      <w:proofErr w:type="gramEnd"/>
      <w:r w:rsidR="00D120C6" w:rsidRPr="0043079C">
        <w:t xml:space="preserve">    2   3   4   5</w:t>
      </w:r>
    </w:p>
    <w:p w:rsidR="0021020E" w:rsidRPr="0043079C" w:rsidRDefault="004838E1">
      <w:r w:rsidRPr="0043079C">
        <w:t>Osaan liit</w:t>
      </w:r>
      <w:r w:rsidR="0021020E" w:rsidRPr="0043079C">
        <w:t>tää musiikkia</w:t>
      </w:r>
      <w:r w:rsidR="0087286C">
        <w:t xml:space="preserve"> </w:t>
      </w:r>
      <w:bookmarkStart w:id="0" w:name="_GoBack"/>
      <w:bookmarkEnd w:id="0"/>
      <w:r w:rsidRPr="0043079C">
        <w:t>videoon</w:t>
      </w:r>
      <w:r w:rsidR="0021020E" w:rsidRPr="0043079C">
        <w:t>.</w:t>
      </w:r>
      <w:r w:rsidRPr="0043079C">
        <w:tab/>
      </w:r>
      <w:r w:rsidRPr="0043079C">
        <w:tab/>
      </w:r>
      <w:r w:rsidRPr="0043079C">
        <w:tab/>
      </w:r>
      <w:proofErr w:type="gramStart"/>
      <w:r w:rsidR="00D120C6" w:rsidRPr="0043079C">
        <w:t>0    1</w:t>
      </w:r>
      <w:proofErr w:type="gramEnd"/>
      <w:r w:rsidR="00D120C6" w:rsidRPr="0043079C">
        <w:t xml:space="preserve">    2   3   4   5</w:t>
      </w:r>
    </w:p>
    <w:p w:rsidR="0021020E" w:rsidRPr="0043079C" w:rsidRDefault="0021020E">
      <w:r w:rsidRPr="0043079C">
        <w:t>Osaan laittaa alku</w:t>
      </w:r>
      <w:r w:rsidR="008769F4" w:rsidRPr="0043079C">
        <w:t>-</w:t>
      </w:r>
      <w:r w:rsidRPr="0043079C">
        <w:t xml:space="preserve"> tai lopputekstit videoon.</w:t>
      </w:r>
      <w:r w:rsidR="00D120C6" w:rsidRPr="0043079C">
        <w:tab/>
      </w:r>
      <w:r w:rsidR="00D120C6" w:rsidRPr="0043079C">
        <w:tab/>
      </w:r>
      <w:proofErr w:type="gramStart"/>
      <w:r w:rsidR="00D120C6" w:rsidRPr="0043079C">
        <w:t>0    1</w:t>
      </w:r>
      <w:proofErr w:type="gramEnd"/>
      <w:r w:rsidR="00D120C6" w:rsidRPr="0043079C">
        <w:t xml:space="preserve">    2   3   4   5</w:t>
      </w:r>
    </w:p>
    <w:p w:rsidR="004838E1" w:rsidRPr="0043079C" w:rsidRDefault="004838E1">
      <w:r w:rsidRPr="0043079C">
        <w:t xml:space="preserve">Osaan tehdä etsiä efektejä </w:t>
      </w:r>
      <w:proofErr w:type="spellStart"/>
      <w:r w:rsidRPr="0043079C">
        <w:t>iMovies-ohjelmasta</w:t>
      </w:r>
      <w:proofErr w:type="spellEnd"/>
      <w:r w:rsidRPr="0043079C">
        <w:t>.</w:t>
      </w:r>
      <w:r w:rsidRPr="0043079C">
        <w:tab/>
      </w:r>
      <w:r w:rsidRPr="0043079C">
        <w:tab/>
      </w:r>
      <w:proofErr w:type="gramStart"/>
      <w:r w:rsidRPr="0043079C">
        <w:t>0    1</w:t>
      </w:r>
      <w:proofErr w:type="gramEnd"/>
      <w:r w:rsidRPr="0043079C">
        <w:t xml:space="preserve">    2   3   4   5</w:t>
      </w:r>
    </w:p>
    <w:p w:rsidR="008769F4" w:rsidRPr="0043079C" w:rsidRDefault="008769F4">
      <w:r w:rsidRPr="0043079C">
        <w:t xml:space="preserve">Osaan tehdä trailerin </w:t>
      </w:r>
      <w:proofErr w:type="spellStart"/>
      <w:r w:rsidRPr="0043079C">
        <w:t>iMovies-ohjelmalla</w:t>
      </w:r>
      <w:proofErr w:type="spellEnd"/>
      <w:r w:rsidRPr="0043079C">
        <w:t>.</w:t>
      </w:r>
      <w:r w:rsidRPr="0043079C">
        <w:tab/>
      </w:r>
      <w:r w:rsidRPr="0043079C">
        <w:tab/>
      </w:r>
      <w:proofErr w:type="gramStart"/>
      <w:r w:rsidR="004838E1" w:rsidRPr="0043079C">
        <w:t>0    1</w:t>
      </w:r>
      <w:proofErr w:type="gramEnd"/>
      <w:r w:rsidR="004838E1" w:rsidRPr="0043079C">
        <w:t xml:space="preserve">    2   3   4   5</w:t>
      </w:r>
    </w:p>
    <w:p w:rsidR="0043079C" w:rsidRPr="0043079C" w:rsidRDefault="0043079C"/>
    <w:p w:rsidR="00F85890" w:rsidRDefault="00F85890">
      <w:pPr>
        <w:rPr>
          <w:b/>
        </w:rPr>
      </w:pPr>
      <w:r w:rsidRPr="00F85890">
        <w:rPr>
          <w:b/>
        </w:rPr>
        <w:t xml:space="preserve">Minkälaista sinusta oli tehdä Roska </w:t>
      </w:r>
      <w:proofErr w:type="gramStart"/>
      <w:r w:rsidRPr="00F85890">
        <w:rPr>
          <w:b/>
        </w:rPr>
        <w:t>–projektia</w:t>
      </w:r>
      <w:proofErr w:type="gramEnd"/>
      <w:r w:rsidRPr="00F85890">
        <w:rPr>
          <w:b/>
        </w:rPr>
        <w:t>? Kirjoita.</w:t>
      </w:r>
      <w:r w:rsidR="005430C7" w:rsidRPr="005430C7">
        <w:rPr>
          <w:b/>
        </w:rPr>
        <w:t xml:space="preserve"> </w:t>
      </w:r>
    </w:p>
    <w:p w:rsidR="005430C7" w:rsidRPr="00F85890" w:rsidRDefault="005430C7">
      <w:pPr>
        <w:rPr>
          <w:b/>
        </w:rPr>
      </w:pPr>
    </w:p>
    <w:sectPr w:rsidR="005430C7" w:rsidRPr="00F85890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86A" w:rsidRDefault="00DB086A" w:rsidP="005420AB">
      <w:r>
        <w:separator/>
      </w:r>
    </w:p>
  </w:endnote>
  <w:endnote w:type="continuationSeparator" w:id="0">
    <w:p w:rsidR="00DB086A" w:rsidRDefault="00DB086A" w:rsidP="0054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86A" w:rsidRDefault="00DB086A" w:rsidP="005420AB">
      <w:r>
        <w:separator/>
      </w:r>
    </w:p>
  </w:footnote>
  <w:footnote w:type="continuationSeparator" w:id="0">
    <w:p w:rsidR="00DB086A" w:rsidRDefault="00DB086A" w:rsidP="00542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6A" w:rsidRDefault="00DB086A">
    <w:pPr>
      <w:pStyle w:val="Yltunniste"/>
    </w:pPr>
    <w:r>
      <w:t>Huoltajan allekirjoitus: _________________________</w:t>
    </w:r>
    <w:r>
      <w:tab/>
      <w:t>Nimi: 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84045"/>
    <w:multiLevelType w:val="hybridMultilevel"/>
    <w:tmpl w:val="F4A4FE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E3"/>
    <w:rsid w:val="000D7C46"/>
    <w:rsid w:val="001226AB"/>
    <w:rsid w:val="001A03C9"/>
    <w:rsid w:val="0021020E"/>
    <w:rsid w:val="00320CF6"/>
    <w:rsid w:val="003B0AB1"/>
    <w:rsid w:val="0043079C"/>
    <w:rsid w:val="004838E1"/>
    <w:rsid w:val="00516E9D"/>
    <w:rsid w:val="005420AB"/>
    <w:rsid w:val="005430C7"/>
    <w:rsid w:val="005F4BE3"/>
    <w:rsid w:val="00777A0F"/>
    <w:rsid w:val="0087286C"/>
    <w:rsid w:val="008769F4"/>
    <w:rsid w:val="008A5CA3"/>
    <w:rsid w:val="009504C4"/>
    <w:rsid w:val="00D120C6"/>
    <w:rsid w:val="00D56970"/>
    <w:rsid w:val="00D73418"/>
    <w:rsid w:val="00DB086A"/>
    <w:rsid w:val="00E60DD2"/>
    <w:rsid w:val="00E63854"/>
    <w:rsid w:val="00E961B2"/>
    <w:rsid w:val="00F8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20CF6"/>
    <w:pPr>
      <w:ind w:left="720"/>
      <w:contextualSpacing/>
    </w:pPr>
  </w:style>
  <w:style w:type="paragraph" w:styleId="Yltunniste">
    <w:name w:val="header"/>
    <w:basedOn w:val="Normaali"/>
    <w:link w:val="YltunnisteChar"/>
    <w:rsid w:val="005420AB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rsid w:val="005420AB"/>
    <w:rPr>
      <w:sz w:val="24"/>
      <w:szCs w:val="24"/>
    </w:rPr>
  </w:style>
  <w:style w:type="paragraph" w:styleId="Alatunniste">
    <w:name w:val="footer"/>
    <w:basedOn w:val="Normaali"/>
    <w:link w:val="AlatunnisteChar"/>
    <w:rsid w:val="005420AB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rsid w:val="005420AB"/>
    <w:rPr>
      <w:sz w:val="24"/>
      <w:szCs w:val="24"/>
    </w:rPr>
  </w:style>
  <w:style w:type="paragraph" w:styleId="Seliteteksti">
    <w:name w:val="Balloon Text"/>
    <w:basedOn w:val="Normaali"/>
    <w:link w:val="SelitetekstiChar"/>
    <w:rsid w:val="005430C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43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20CF6"/>
    <w:pPr>
      <w:ind w:left="720"/>
      <w:contextualSpacing/>
    </w:pPr>
  </w:style>
  <w:style w:type="paragraph" w:styleId="Yltunniste">
    <w:name w:val="header"/>
    <w:basedOn w:val="Normaali"/>
    <w:link w:val="YltunnisteChar"/>
    <w:rsid w:val="005420AB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rsid w:val="005420AB"/>
    <w:rPr>
      <w:sz w:val="24"/>
      <w:szCs w:val="24"/>
    </w:rPr>
  </w:style>
  <w:style w:type="paragraph" w:styleId="Alatunniste">
    <w:name w:val="footer"/>
    <w:basedOn w:val="Normaali"/>
    <w:link w:val="AlatunnisteChar"/>
    <w:rsid w:val="005420AB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rsid w:val="005420AB"/>
    <w:rPr>
      <w:sz w:val="24"/>
      <w:szCs w:val="24"/>
    </w:rPr>
  </w:style>
  <w:style w:type="paragraph" w:styleId="Seliteteksti">
    <w:name w:val="Balloon Text"/>
    <w:basedOn w:val="Normaali"/>
    <w:link w:val="SelitetekstiChar"/>
    <w:rsid w:val="005430C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543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D0DD0D0B</Template>
  <TotalTime>18</TotalTime>
  <Pages>1</Pages>
  <Words>292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Opetusvirasto</Company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Virve Vakiala</dc:creator>
  <cp:lastModifiedBy>Virve Vakiala</cp:lastModifiedBy>
  <cp:revision>17</cp:revision>
  <dcterms:created xsi:type="dcterms:W3CDTF">2013-05-21T11:38:00Z</dcterms:created>
  <dcterms:modified xsi:type="dcterms:W3CDTF">2013-05-30T12:05:00Z</dcterms:modified>
</cp:coreProperties>
</file>